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74BA" w14:textId="42EE2A82" w:rsidR="008C4385" w:rsidRPr="001D0B44" w:rsidRDefault="006F0F4C" w:rsidP="008C4385">
      <w:pPr>
        <w:jc w:val="center"/>
        <w:rPr>
          <w:rFonts w:ascii="ＭＳ Ｐゴシック" w:eastAsia="ＭＳ Ｐゴシック"/>
          <w:color w:val="000000" w:themeColor="text1"/>
          <w:sz w:val="24"/>
          <w:szCs w:val="24"/>
        </w:rPr>
      </w:pPr>
      <w:r w:rsidRPr="001D0B44">
        <w:rPr>
          <w:rFonts w:ascii="ＭＳ Ｐゴシック" w:eastAsia="ＭＳ Ｐゴシック" w:hint="eastAsia"/>
          <w:color w:val="000000" w:themeColor="text1"/>
          <w:sz w:val="24"/>
          <w:szCs w:val="24"/>
        </w:rPr>
        <w:t>支部研究発表会・発表要旨</w:t>
      </w:r>
      <w:r w:rsidRPr="001D0B44">
        <w:rPr>
          <w:rFonts w:ascii="ＭＳ Ｐゴシック" w:eastAsia="ＭＳ Ｐゴシック" w:hint="eastAsia"/>
          <w:vanish/>
          <w:color w:val="000000" w:themeColor="text1"/>
          <w:sz w:val="24"/>
          <w:szCs w:val="24"/>
        </w:rPr>
        <w:t>支部研究発表会</w:t>
      </w:r>
      <w:r w:rsidR="00ED2B41" w:rsidRPr="001D0B44">
        <w:rPr>
          <w:rFonts w:ascii="ＭＳ Ｐゴシック" w:eastAsia="ＭＳ Ｐゴシック" w:hint="eastAsia"/>
          <w:color w:val="000000" w:themeColor="text1"/>
          <w:sz w:val="24"/>
          <w:szCs w:val="24"/>
        </w:rPr>
        <w:t>執筆例</w:t>
      </w:r>
      <w:r w:rsidR="008C4385" w:rsidRPr="001D0B44">
        <w:rPr>
          <w:rFonts w:ascii="ＭＳ Ｐゴシック" w:eastAsia="ＭＳ Ｐゴシック" w:hint="eastAsia"/>
          <w:color w:val="000000" w:themeColor="text1"/>
          <w:sz w:val="24"/>
          <w:szCs w:val="24"/>
        </w:rPr>
        <w:t>(中央揃え、大きな活字あるいはゴシック体)</w:t>
      </w:r>
    </w:p>
    <w:p w14:paraId="3A3C15F7" w14:textId="35C34A66" w:rsidR="00405E06" w:rsidRPr="001D0B44" w:rsidRDefault="00405E06" w:rsidP="008C4385">
      <w:pPr>
        <w:jc w:val="center"/>
        <w:rPr>
          <w:rFonts w:ascii="ＭＳ Ｐゴシック" w:eastAsia="ＭＳ Ｐゴシック"/>
          <w:color w:val="000000" w:themeColor="text1"/>
          <w:sz w:val="24"/>
          <w:szCs w:val="24"/>
        </w:rPr>
      </w:pPr>
      <w:r w:rsidRPr="001D0B44">
        <w:rPr>
          <w:rFonts w:ascii="ＭＳ Ｐゴシック" w:eastAsia="ＭＳ Ｐゴシック"/>
          <w:color w:val="000000" w:themeColor="text1"/>
          <w:sz w:val="24"/>
          <w:szCs w:val="24"/>
        </w:rPr>
        <w:t>Branch Meeting Abstract Writing Example</w:t>
      </w:r>
      <w:r w:rsidRPr="001D0B44">
        <w:rPr>
          <w:rFonts w:ascii="ＭＳ Ｐゴシック" w:eastAsia="ＭＳ Ｐゴシック" w:hint="eastAsia"/>
          <w:color w:val="000000" w:themeColor="text1"/>
          <w:sz w:val="24"/>
          <w:szCs w:val="24"/>
        </w:rPr>
        <w:t xml:space="preserve"> (</w:t>
      </w:r>
      <w:r w:rsidRPr="001D0B44">
        <w:rPr>
          <w:rFonts w:ascii="ＭＳ Ｐゴシック" w:eastAsia="ＭＳ Ｐゴシック"/>
          <w:color w:val="000000" w:themeColor="text1"/>
          <w:sz w:val="24"/>
          <w:szCs w:val="24"/>
        </w:rPr>
        <w:t>Central alignment, large font, or bold typeface</w:t>
      </w:r>
      <w:r w:rsidRPr="001D0B44">
        <w:rPr>
          <w:rFonts w:ascii="ＭＳ Ｐゴシック" w:eastAsia="ＭＳ Ｐゴシック" w:hint="eastAsia"/>
          <w:color w:val="000000" w:themeColor="text1"/>
          <w:sz w:val="24"/>
          <w:szCs w:val="24"/>
        </w:rPr>
        <w:t>)</w:t>
      </w:r>
    </w:p>
    <w:p w14:paraId="665AFD1A" w14:textId="77777777" w:rsidR="008C4385" w:rsidRPr="001D0B44" w:rsidRDefault="008C4385" w:rsidP="008C4385">
      <w:pPr>
        <w:rPr>
          <w:rFonts w:ascii="ＭＳ Ｐゴシック" w:eastAsia="ＭＳ Ｐゴシック"/>
          <w:color w:val="000000" w:themeColor="text1"/>
        </w:rPr>
      </w:pPr>
    </w:p>
    <w:p w14:paraId="4BACC01C" w14:textId="77777777" w:rsidR="008C4385" w:rsidRPr="001D0B44" w:rsidRDefault="00CD12D6" w:rsidP="00CD12D6">
      <w:pPr>
        <w:wordWrap w:val="0"/>
        <w:jc w:val="right"/>
        <w:rPr>
          <w:rFonts w:ascii="ＭＳ Ｐゴシック" w:eastAsia="ＭＳ Ｐゴシック"/>
          <w:color w:val="000000" w:themeColor="text1"/>
        </w:rPr>
      </w:pPr>
      <w:r w:rsidRPr="001D0B44">
        <w:rPr>
          <w:rFonts w:ascii="ＭＳ Ｐゴシック" w:eastAsia="ＭＳ Ｐゴシック" w:hint="eastAsia"/>
          <w:vanish/>
          <w:color w:val="000000" w:themeColor="text1"/>
        </w:rPr>
        <w:t>登壇</w:t>
      </w:r>
      <w:r w:rsidR="008A4F20" w:rsidRPr="001D0B44">
        <w:rPr>
          <w:rFonts w:ascii="ＭＳ Ｐゴシック" w:eastAsia="ＭＳ Ｐゴシック" w:hint="eastAsia"/>
          <w:vanish/>
          <w:color w:val="000000" w:themeColor="text1"/>
        </w:rPr>
        <w:t>者所属</w:t>
      </w:r>
      <w:r w:rsidR="008C4385" w:rsidRPr="001D0B44">
        <w:rPr>
          <w:rFonts w:ascii="ＭＳ Ｐゴシック" w:eastAsia="ＭＳ Ｐゴシック" w:hint="eastAsia"/>
          <w:color w:val="000000" w:themeColor="text1"/>
        </w:rPr>
        <w:t xml:space="preserve"> ○</w:t>
      </w:r>
      <w:r w:rsidR="008A4F20" w:rsidRPr="001D0B44">
        <w:rPr>
          <w:rFonts w:ascii="ＭＳ Ｐゴシック" w:eastAsia="ＭＳ Ｐゴシック" w:hint="eastAsia"/>
          <w:color w:val="000000" w:themeColor="text1"/>
        </w:rPr>
        <w:t>登壇者名</w:t>
      </w:r>
      <w:r w:rsidR="00D754A4" w:rsidRPr="001D0B44">
        <w:rPr>
          <w:rFonts w:ascii="ＭＳ Ｐゴシック" w:eastAsia="ＭＳ Ｐゴシック" w:hint="eastAsia"/>
          <w:color w:val="000000" w:themeColor="text1"/>
        </w:rPr>
        <w:t>、</w:t>
      </w:r>
      <w:r w:rsidR="00BF4334" w:rsidRPr="001D0B44">
        <w:rPr>
          <w:rFonts w:ascii="ＭＳ Ｐゴシック" w:eastAsia="ＭＳ Ｐゴシック" w:hint="eastAsia"/>
          <w:color w:val="000000" w:themeColor="text1"/>
        </w:rPr>
        <w:t xml:space="preserve">共同発表者所属（左記と同じ場合は省略）　</w:t>
      </w:r>
      <w:r w:rsidR="008A4F20" w:rsidRPr="001D0B44">
        <w:rPr>
          <w:rFonts w:ascii="ＭＳ Ｐゴシック" w:eastAsia="ＭＳ Ｐゴシック" w:hint="eastAsia"/>
          <w:color w:val="000000" w:themeColor="text1"/>
        </w:rPr>
        <w:t>共同発表者名</w:t>
      </w:r>
      <w:r w:rsidR="00014ED2" w:rsidRPr="001D0B44">
        <w:rPr>
          <w:rFonts w:ascii="ＭＳ Ｐゴシック" w:eastAsia="ＭＳ Ｐゴシック" w:hint="eastAsia"/>
          <w:vanish/>
          <w:color w:val="000000" w:themeColor="text1"/>
        </w:rPr>
        <w:t>（責任著者名の後ろに</w:t>
      </w:r>
      <w:r w:rsidR="00014ED2" w:rsidRPr="001D0B44">
        <w:rPr>
          <w:rFonts w:eastAsia="ＭＳ Ｐゴシック"/>
          <w:vanish/>
          <w:color w:val="000000" w:themeColor="text1"/>
        </w:rPr>
        <w:t>*</w:t>
      </w:r>
      <w:r w:rsidR="00014ED2" w:rsidRPr="001D0B44">
        <w:rPr>
          <w:rFonts w:ascii="ＭＳ Ｐゴシック" w:eastAsia="ＭＳ Ｐゴシック" w:hint="eastAsia"/>
          <w:vanish/>
          <w:color w:val="000000" w:themeColor="text1"/>
        </w:rPr>
        <w:t>を記載）</w:t>
      </w:r>
    </w:p>
    <w:p w14:paraId="3D52E111" w14:textId="2348D8ED" w:rsidR="00014ED2" w:rsidRPr="001D0B44" w:rsidRDefault="008E0804" w:rsidP="00014ED2">
      <w:pPr>
        <w:wordWrap w:val="0"/>
        <w:jc w:val="right"/>
        <w:rPr>
          <w:rFonts w:ascii="ＭＳ Ｐゴシック" w:eastAsia="ＭＳ Ｐゴシック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責任著者のメールアドレス（</w:t>
      </w:r>
      <w:r w:rsidRPr="001D0B44">
        <w:rPr>
          <w:rFonts w:ascii="Times New Roman" w:hAnsi="ＭＳ 明朝" w:hint="eastAsia"/>
          <w:color w:val="000000" w:themeColor="text1"/>
        </w:rPr>
        <w:t>Corresponding author</w:t>
      </w:r>
      <w:r w:rsidRPr="001D0B44">
        <w:rPr>
          <w:rFonts w:ascii="Times New Roman" w:hAnsi="ＭＳ 明朝"/>
          <w:color w:val="000000" w:themeColor="text1"/>
        </w:rPr>
        <w:t>’</w:t>
      </w:r>
      <w:r w:rsidRPr="001D0B44">
        <w:rPr>
          <w:rFonts w:ascii="Times New Roman" w:hAnsi="ＭＳ 明朝" w:hint="eastAsia"/>
          <w:color w:val="000000" w:themeColor="text1"/>
        </w:rPr>
        <w:t>s e-mail address</w:t>
      </w:r>
      <w:r w:rsidRPr="001D0B44">
        <w:rPr>
          <w:rFonts w:ascii="Times New Roman" w:hAnsi="ＭＳ 明朝"/>
          <w:color w:val="000000" w:themeColor="text1"/>
        </w:rPr>
        <w:t>）</w:t>
      </w:r>
      <w:r w:rsidR="00014ED2" w:rsidRPr="001D0B44">
        <w:rPr>
          <w:rFonts w:ascii="Times New Roman" w:hAnsi="ＭＳ 明朝" w:hint="eastAsia"/>
          <w:vanish/>
          <w:color w:val="000000" w:themeColor="text1"/>
        </w:rPr>
        <w:t>責任著者</w:t>
      </w:r>
      <w:r w:rsidR="00014ED2" w:rsidRPr="001D0B44">
        <w:rPr>
          <w:rFonts w:ascii="Times New Roman" w:hAnsi="ＭＳ 明朝" w:hint="eastAsia"/>
          <w:vanish/>
          <w:color w:val="000000" w:themeColor="text1"/>
        </w:rPr>
        <w:t>e-mail</w:t>
      </w:r>
      <w:r w:rsidR="00014ED2" w:rsidRPr="001D0B44">
        <w:rPr>
          <w:rFonts w:ascii="Times New Roman" w:hAnsi="ＭＳ 明朝" w:hint="eastAsia"/>
          <w:vanish/>
          <w:color w:val="000000" w:themeColor="text1"/>
        </w:rPr>
        <w:t>アドレス</w:t>
      </w:r>
      <w:r w:rsidR="00014ED2" w:rsidRPr="001D0B44">
        <w:rPr>
          <w:rFonts w:ascii="ＭＳ Ｐゴシック" w:eastAsia="ＭＳ Ｐゴシック" w:hint="eastAsia"/>
          <w:color w:val="000000" w:themeColor="text1"/>
        </w:rPr>
        <w:t xml:space="preserve">　</w:t>
      </w:r>
      <w:r w:rsidR="00720D94" w:rsidRPr="001D0B44">
        <w:rPr>
          <w:rFonts w:ascii="Times New Roman" w:hAnsi="ＭＳ 明朝" w:hint="eastAsia"/>
          <w:color w:val="000000" w:themeColor="text1"/>
        </w:rPr>
        <w:t>*</w:t>
      </w:r>
      <w:r w:rsidR="00720D94" w:rsidRPr="001D0B44">
        <w:rPr>
          <w:rFonts w:ascii="Times New Roman" w:hAnsi="ＭＳ 明朝"/>
          <w:color w:val="000000" w:themeColor="text1"/>
        </w:rPr>
        <w:t xml:space="preserve"> </w:t>
      </w:r>
      <w:proofErr w:type="spellStart"/>
      <w:r w:rsidR="00720D94" w:rsidRPr="001D0B44">
        <w:rPr>
          <w:rFonts w:ascii="Times New Roman" w:hAnsi="ＭＳ 明朝" w:hint="eastAsia"/>
          <w:color w:val="000000" w:themeColor="text1"/>
        </w:rPr>
        <w:t>x</w:t>
      </w:r>
      <w:r w:rsidR="00720D94" w:rsidRPr="001D0B44">
        <w:rPr>
          <w:rFonts w:ascii="Times New Roman" w:hAnsi="ＭＳ 明朝"/>
          <w:color w:val="000000" w:themeColor="text1"/>
        </w:rPr>
        <w:t>xxx@xxxx</w:t>
      </w:r>
      <w:proofErr w:type="spellEnd"/>
    </w:p>
    <w:p w14:paraId="2F911C6C" w14:textId="77777777" w:rsidR="008708EF" w:rsidRPr="001D0B44" w:rsidRDefault="008A4F20" w:rsidP="004056CD">
      <w:pPr>
        <w:ind w:leftChars="67" w:left="141"/>
        <w:rPr>
          <w:rFonts w:ascii="Arial" w:eastAsia="ＭＳ Ｐゴシック" w:hAnsi="Arial" w:cs="Arial"/>
          <w:color w:val="000000" w:themeColor="text1"/>
        </w:rPr>
      </w:pPr>
      <w:r w:rsidRPr="001D0B44">
        <w:rPr>
          <w:rFonts w:ascii="Arial" w:eastAsia="ＭＳ Ｐゴシック" w:hAnsi="Arial" w:cs="Arial"/>
          <w:vanish/>
          <w:color w:val="000000" w:themeColor="text1"/>
        </w:rPr>
        <w:t>Title:</w:t>
      </w:r>
      <w:r w:rsidR="004056CD" w:rsidRPr="001D0B44">
        <w:rPr>
          <w:rFonts w:ascii="Arial" w:eastAsia="ＭＳ Ｐゴシック" w:hAnsi="Arial" w:cs="Arial"/>
          <w:color w:val="000000" w:themeColor="text1"/>
        </w:rPr>
        <w:t xml:space="preserve"> Manuscript for the Proceedings of the Annual Conference of JSWE</w:t>
      </w:r>
      <w:r w:rsidR="008C4385" w:rsidRPr="001D0B44">
        <w:rPr>
          <w:rFonts w:ascii="Arial" w:eastAsia="ＭＳ Ｐゴシック" w:hAnsi="Arial" w:cs="Arial"/>
          <w:color w:val="000000" w:themeColor="text1"/>
        </w:rPr>
        <w:t xml:space="preserve">, by </w:t>
      </w:r>
      <w:r w:rsidRPr="001D0B44">
        <w:rPr>
          <w:rFonts w:ascii="Arial" w:eastAsia="ＭＳ Ｐゴシック" w:hAnsi="Arial" w:cs="Arial"/>
          <w:color w:val="000000" w:themeColor="text1"/>
        </w:rPr>
        <w:t>Name of Presenter</w:t>
      </w:r>
      <w:r w:rsidR="00BF4334" w:rsidRPr="001D0B44">
        <w:rPr>
          <w:rFonts w:ascii="Arial" w:eastAsia="ＭＳ Ｐゴシック" w:hAnsi="Arial" w:cs="Arial"/>
          <w:color w:val="000000" w:themeColor="text1"/>
        </w:rPr>
        <w:t xml:space="preserve"> (Affiliation)</w:t>
      </w:r>
      <w:r w:rsidR="008C4385" w:rsidRPr="001D0B44">
        <w:rPr>
          <w:rFonts w:ascii="Arial" w:eastAsia="ＭＳ Ｐゴシック" w:hAnsi="Arial" w:cs="Arial"/>
          <w:color w:val="000000" w:themeColor="text1"/>
        </w:rPr>
        <w:t xml:space="preserve">, </w:t>
      </w:r>
      <w:r w:rsidRPr="001D0B44">
        <w:rPr>
          <w:rFonts w:ascii="Arial" w:eastAsia="ＭＳ Ｐゴシック" w:hAnsi="Arial" w:cs="Arial"/>
          <w:color w:val="000000" w:themeColor="text1"/>
        </w:rPr>
        <w:t>Name of Co-author</w:t>
      </w:r>
      <w:r w:rsidR="008C4385" w:rsidRPr="001D0B44">
        <w:rPr>
          <w:rFonts w:ascii="Arial" w:eastAsia="ＭＳ Ｐゴシック" w:hAnsi="Arial" w:cs="Arial"/>
          <w:color w:val="000000" w:themeColor="text1"/>
        </w:rPr>
        <w:t xml:space="preserve"> (</w:t>
      </w:r>
      <w:r w:rsidRPr="001D0B44">
        <w:rPr>
          <w:rFonts w:ascii="Arial" w:eastAsia="ＭＳ Ｐゴシック" w:hAnsi="Arial" w:cs="Arial"/>
          <w:color w:val="000000" w:themeColor="text1"/>
        </w:rPr>
        <w:t>Affiliation</w:t>
      </w:r>
      <w:r w:rsidR="004D5812" w:rsidRPr="001D0B44">
        <w:rPr>
          <w:rFonts w:ascii="Arial" w:eastAsia="ＭＳ Ｐゴシック" w:hAnsi="Arial" w:cs="Arial"/>
          <w:color w:val="000000" w:themeColor="text1"/>
        </w:rPr>
        <w:t>)</w:t>
      </w:r>
    </w:p>
    <w:p w14:paraId="6CFC2D81" w14:textId="77777777" w:rsidR="00D754A4" w:rsidRPr="001D0B44" w:rsidRDefault="00D754A4" w:rsidP="004056CD">
      <w:pPr>
        <w:ind w:leftChars="67" w:left="141"/>
        <w:rPr>
          <w:rFonts w:ascii="ＭＳ Ｐゴシック" w:eastAsia="ＭＳ Ｐゴシック"/>
          <w:color w:val="000000" w:themeColor="text1"/>
        </w:rPr>
      </w:pPr>
    </w:p>
    <w:p w14:paraId="216A98A3" w14:textId="77777777" w:rsidR="004056CD" w:rsidRPr="001D0B44" w:rsidRDefault="004056CD" w:rsidP="006C1C0B">
      <w:pPr>
        <w:tabs>
          <w:tab w:val="right" w:pos="10849"/>
        </w:tabs>
        <w:rPr>
          <w:color w:val="000000" w:themeColor="text1"/>
        </w:rPr>
        <w:sectPr w:rsidR="004056CD" w:rsidRPr="001D0B44" w:rsidSect="008C4385">
          <w:headerReference w:type="default" r:id="rId8"/>
          <w:pgSz w:w="11906" w:h="16838" w:code="9"/>
          <w:pgMar w:top="1134" w:right="851" w:bottom="1418" w:left="851" w:header="454" w:footer="850" w:gutter="0"/>
          <w:cols w:space="425"/>
          <w:docGrid w:type="linesAndChars" w:linePitch="285" w:charSpace="2048"/>
        </w:sectPr>
      </w:pPr>
    </w:p>
    <w:p w14:paraId="116E78EA" w14:textId="45E19BB6" w:rsidR="004056CD" w:rsidRPr="001D0B44" w:rsidRDefault="004056CD" w:rsidP="004056CD">
      <w:pPr>
        <w:jc w:val="left"/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１．はじめに</w:t>
      </w:r>
      <w:r w:rsidR="00405E06" w:rsidRPr="001D0B44">
        <w:rPr>
          <w:rFonts w:ascii="Times New Roman" w:hAnsi="ＭＳ 明朝" w:hint="eastAsia"/>
          <w:color w:val="000000" w:themeColor="text1"/>
        </w:rPr>
        <w:t xml:space="preserve"> or Introduction</w:t>
      </w:r>
      <w:r w:rsidRPr="001D0B44">
        <w:rPr>
          <w:rFonts w:ascii="Times New Roman" w:hAnsi="ＭＳ 明朝" w:hint="eastAsia"/>
          <w:color w:val="000000" w:themeColor="text1"/>
        </w:rPr>
        <w:t xml:space="preserve">               </w:t>
      </w:r>
    </w:p>
    <w:p w14:paraId="5621585D" w14:textId="77777777" w:rsidR="004056CD" w:rsidRPr="001D0B44" w:rsidRDefault="004056CD" w:rsidP="008A4F20">
      <w:pPr>
        <w:ind w:firstLineChars="135" w:firstLine="283"/>
        <w:rPr>
          <w:rFonts w:eastAsia="ＭＳ Ｐ明朝"/>
          <w:color w:val="000000" w:themeColor="text1"/>
        </w:rPr>
      </w:pPr>
    </w:p>
    <w:p w14:paraId="5847B9D5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52B0F63F" w14:textId="330C8765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２．実験方法</w:t>
      </w:r>
      <w:r w:rsidR="00405E06" w:rsidRPr="001D0B44">
        <w:rPr>
          <w:rFonts w:ascii="Times New Roman" w:hAnsi="ＭＳ 明朝" w:hint="eastAsia"/>
          <w:color w:val="000000" w:themeColor="text1"/>
        </w:rPr>
        <w:t>or Materials and Methods</w:t>
      </w:r>
    </w:p>
    <w:p w14:paraId="69E3AEDE" w14:textId="77777777" w:rsidR="004056CD" w:rsidRPr="001D0B44" w:rsidRDefault="004056CD" w:rsidP="008A4F20">
      <w:pPr>
        <w:ind w:firstLineChars="135" w:firstLine="283"/>
        <w:rPr>
          <w:rFonts w:ascii="Times New Roman" w:hAnsi="ＭＳ 明朝"/>
          <w:color w:val="000000" w:themeColor="text1"/>
        </w:rPr>
      </w:pPr>
    </w:p>
    <w:p w14:paraId="5EB86EA3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647943F2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B3087DD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2FD8E0CF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2E352F88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496D2F13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7CB3CE5B" w14:textId="343C05E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３．実験結果</w:t>
      </w:r>
      <w:r w:rsidR="00405E06" w:rsidRPr="001D0B44">
        <w:rPr>
          <w:rFonts w:ascii="Times New Roman" w:hAnsi="ＭＳ 明朝" w:hint="eastAsia"/>
          <w:color w:val="000000" w:themeColor="text1"/>
        </w:rPr>
        <w:t>or Results</w:t>
      </w:r>
    </w:p>
    <w:p w14:paraId="19006CD3" w14:textId="77777777" w:rsidR="004056CD" w:rsidRPr="001D0B44" w:rsidRDefault="004056CD" w:rsidP="008A4F20">
      <w:pPr>
        <w:ind w:firstLineChars="135" w:firstLine="283"/>
        <w:rPr>
          <w:rFonts w:ascii="Times New Roman" w:hAnsi="ＭＳ 明朝"/>
          <w:color w:val="000000" w:themeColor="text1"/>
        </w:rPr>
      </w:pPr>
    </w:p>
    <w:p w14:paraId="405BA68E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7116F81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2EF5A25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0361EC5A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5EB4E0EE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5C25F90E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37D06BD2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51C53A0B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650A146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2E47B5C6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0154161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1A79CE8D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4DF5C66C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/>
          <w:color w:val="000000" w:themeColor="text1"/>
        </w:rPr>
        <w:t xml:space="preserve">                                                                      </w:t>
      </w:r>
    </w:p>
    <w:p w14:paraId="68C9F6D9" w14:textId="39F6E1AF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４．考察</w:t>
      </w:r>
      <w:r w:rsidR="00405E06" w:rsidRPr="001D0B44">
        <w:rPr>
          <w:rFonts w:ascii="Times New Roman" w:hAnsi="ＭＳ 明朝" w:hint="eastAsia"/>
          <w:color w:val="000000" w:themeColor="text1"/>
        </w:rPr>
        <w:t>or Discussion</w:t>
      </w:r>
    </w:p>
    <w:p w14:paraId="270FC5F7" w14:textId="77777777" w:rsidR="008708EF" w:rsidRPr="001D0B44" w:rsidRDefault="008708EF" w:rsidP="008A4F20">
      <w:pPr>
        <w:tabs>
          <w:tab w:val="right" w:pos="10849"/>
        </w:tabs>
        <w:ind w:firstLineChars="135" w:firstLine="283"/>
        <w:rPr>
          <w:color w:val="000000" w:themeColor="text1"/>
        </w:rPr>
      </w:pPr>
    </w:p>
    <w:p w14:paraId="232A541F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29E9F65D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0F9D241B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1A7EDCE1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0FEC58A4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79114831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270B7DFB" w14:textId="77777777" w:rsidR="00D754A4" w:rsidRPr="001D0B44" w:rsidRDefault="00D754A4" w:rsidP="006C1C0B">
      <w:pPr>
        <w:tabs>
          <w:tab w:val="right" w:pos="10849"/>
        </w:tabs>
        <w:rPr>
          <w:color w:val="000000" w:themeColor="text1"/>
        </w:rPr>
      </w:pPr>
    </w:p>
    <w:p w14:paraId="7EECDB86" w14:textId="42CD2039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  <w:r w:rsidRPr="001D0B44">
        <w:rPr>
          <w:rFonts w:ascii="Times New Roman" w:hAnsi="ＭＳ 明朝" w:hint="eastAsia"/>
          <w:color w:val="000000" w:themeColor="text1"/>
        </w:rPr>
        <w:t>５．結論</w:t>
      </w:r>
      <w:r w:rsidR="00405E06" w:rsidRPr="001D0B44">
        <w:rPr>
          <w:rFonts w:ascii="Times New Roman" w:hAnsi="ＭＳ 明朝" w:hint="eastAsia"/>
          <w:color w:val="000000" w:themeColor="text1"/>
        </w:rPr>
        <w:t>or Conclusion</w:t>
      </w:r>
    </w:p>
    <w:p w14:paraId="5FAE9F9C" w14:textId="77777777" w:rsidR="004056CD" w:rsidRPr="001D0B44" w:rsidRDefault="004056CD" w:rsidP="008A4F20">
      <w:pPr>
        <w:ind w:firstLineChars="135" w:firstLine="283"/>
        <w:rPr>
          <w:rFonts w:eastAsia="ＭＳ Ｐ明朝"/>
          <w:color w:val="000000" w:themeColor="text1"/>
        </w:rPr>
      </w:pPr>
    </w:p>
    <w:p w14:paraId="492E0E4B" w14:textId="77777777" w:rsidR="004056CD" w:rsidRPr="001D0B44" w:rsidRDefault="004056CD" w:rsidP="004056CD">
      <w:pPr>
        <w:rPr>
          <w:rFonts w:eastAsia="ＭＳ Ｐ明朝"/>
          <w:color w:val="000000" w:themeColor="text1"/>
        </w:rPr>
      </w:pPr>
    </w:p>
    <w:p w14:paraId="06E73F4C" w14:textId="77777777" w:rsidR="004056CD" w:rsidRPr="001D0B44" w:rsidRDefault="004056CD" w:rsidP="004056CD">
      <w:pPr>
        <w:rPr>
          <w:rFonts w:eastAsia="ＭＳ Ｐ明朝"/>
          <w:color w:val="000000" w:themeColor="text1"/>
        </w:rPr>
      </w:pPr>
    </w:p>
    <w:p w14:paraId="7073F73C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2BE0B494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667C6E4D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4EA06653" w14:textId="77777777" w:rsidR="004056CD" w:rsidRPr="001D0B44" w:rsidRDefault="004056CD" w:rsidP="004056CD">
      <w:pPr>
        <w:rPr>
          <w:rFonts w:ascii="Times New Roman" w:hAnsi="ＭＳ 明朝"/>
          <w:color w:val="000000" w:themeColor="text1"/>
        </w:rPr>
      </w:pPr>
    </w:p>
    <w:p w14:paraId="7A825CA2" w14:textId="77777777" w:rsidR="004056CD" w:rsidRPr="001D0B44" w:rsidRDefault="004056CD" w:rsidP="004056CD">
      <w:pPr>
        <w:jc w:val="left"/>
        <w:rPr>
          <w:rFonts w:eastAsia="ＭＳ Ｐゴシック"/>
          <w:color w:val="000000" w:themeColor="text1"/>
        </w:rPr>
      </w:pPr>
    </w:p>
    <w:p w14:paraId="7628B4ED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2B1CE87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4A4CD035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7FDC5FCF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4454913E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39DAE548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D9ADD3D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59263E15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2B288C10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4D9212E2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77EB5678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A6128CA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C669624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269AA4DE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5B39E8F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26D6997C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1CAF31B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31DD0A1B" w14:textId="77777777" w:rsidR="008A4F20" w:rsidRPr="001D0B44" w:rsidRDefault="008A4F20" w:rsidP="004056CD">
      <w:pPr>
        <w:jc w:val="left"/>
        <w:rPr>
          <w:rFonts w:eastAsia="ＭＳ Ｐゴシック"/>
          <w:color w:val="000000" w:themeColor="text1"/>
        </w:rPr>
      </w:pPr>
    </w:p>
    <w:p w14:paraId="1CF25DDE" w14:textId="77777777" w:rsidR="00D754A4" w:rsidRPr="001D0B44" w:rsidRDefault="00D754A4" w:rsidP="004056CD">
      <w:pPr>
        <w:rPr>
          <w:rFonts w:eastAsia="ＭＳ Ｐ明朝"/>
          <w:color w:val="000000" w:themeColor="text1"/>
        </w:rPr>
      </w:pPr>
    </w:p>
    <w:p w14:paraId="1907C300" w14:textId="77777777" w:rsidR="008A4F20" w:rsidRPr="001D0B44" w:rsidRDefault="008A4F20" w:rsidP="004056CD">
      <w:pPr>
        <w:rPr>
          <w:rFonts w:eastAsia="ＭＳ Ｐ明朝"/>
          <w:color w:val="000000" w:themeColor="text1"/>
        </w:rPr>
      </w:pPr>
    </w:p>
    <w:p w14:paraId="59D09710" w14:textId="11F29872" w:rsidR="004056CD" w:rsidRPr="001D0B44" w:rsidRDefault="004056CD" w:rsidP="004056CD">
      <w:pPr>
        <w:rPr>
          <w:rFonts w:eastAsia="ＭＳ Ｐ明朝"/>
          <w:color w:val="000000" w:themeColor="text1"/>
        </w:rPr>
      </w:pPr>
      <w:r w:rsidRPr="001D0B44">
        <w:rPr>
          <w:rFonts w:eastAsia="ＭＳ Ｐ明朝" w:hint="eastAsia"/>
          <w:color w:val="000000" w:themeColor="text1"/>
        </w:rPr>
        <w:t>参考文献</w:t>
      </w:r>
      <w:r w:rsidR="00405E06" w:rsidRPr="001D0B44">
        <w:rPr>
          <w:rFonts w:ascii="Times New Roman" w:hAnsi="ＭＳ 明朝" w:hint="eastAsia"/>
          <w:color w:val="000000" w:themeColor="text1"/>
        </w:rPr>
        <w:t xml:space="preserve">or </w:t>
      </w:r>
      <w:r w:rsidR="00405E06" w:rsidRPr="001D0B44">
        <w:rPr>
          <w:rFonts w:eastAsia="ＭＳ Ｐ明朝" w:hint="eastAsia"/>
          <w:color w:val="000000" w:themeColor="text1"/>
        </w:rPr>
        <w:t>Reference</w:t>
      </w:r>
    </w:p>
    <w:p w14:paraId="460F5268" w14:textId="77777777" w:rsidR="008F4229" w:rsidRPr="001D0B44" w:rsidRDefault="008F4229" w:rsidP="004056CD">
      <w:pPr>
        <w:rPr>
          <w:rFonts w:eastAsia="ＭＳ Ｐ明朝"/>
          <w:color w:val="000000" w:themeColor="text1"/>
        </w:rPr>
      </w:pPr>
    </w:p>
    <w:p w14:paraId="6213A697" w14:textId="77777777" w:rsidR="00F00846" w:rsidRDefault="00F00846" w:rsidP="004056CD">
      <w:pPr>
        <w:rPr>
          <w:rFonts w:eastAsia="ＭＳ Ｐ明朝"/>
        </w:rPr>
      </w:pPr>
    </w:p>
    <w:p w14:paraId="1CD0D069" w14:textId="77777777" w:rsidR="00F00846" w:rsidRDefault="00F00846" w:rsidP="004056CD">
      <w:pPr>
        <w:rPr>
          <w:rFonts w:eastAsia="ＭＳ Ｐ明朝"/>
        </w:rPr>
      </w:pPr>
    </w:p>
    <w:p w14:paraId="2A1D361C" w14:textId="73AED9E8" w:rsidR="008F4229" w:rsidRPr="001D0B44" w:rsidRDefault="008F4229" w:rsidP="004056CD">
      <w:pPr>
        <w:rPr>
          <w:rFonts w:eastAsia="ＭＳ Ｐ明朝"/>
          <w:color w:val="000000" w:themeColor="text1"/>
        </w:rPr>
      </w:pPr>
      <w:r w:rsidRPr="001D0B44">
        <w:rPr>
          <w:rFonts w:eastAsia="ＭＳ Ｐ明朝" w:hint="eastAsia"/>
          <w:color w:val="000000" w:themeColor="text1"/>
        </w:rPr>
        <w:t>（推薦者：</w:t>
      </w:r>
      <w:r w:rsidR="00F00846" w:rsidRPr="001D0B44">
        <w:rPr>
          <w:rFonts w:eastAsia="ＭＳ Ｐ明朝" w:hint="eastAsia"/>
          <w:color w:val="000000" w:themeColor="text1"/>
        </w:rPr>
        <w:t>〇〇大学〇学部</w:t>
      </w:r>
      <w:r w:rsidR="00F00846" w:rsidRPr="001D0B44">
        <w:rPr>
          <w:rFonts w:eastAsia="ＭＳ Ｐ明朝" w:hint="eastAsia"/>
          <w:color w:val="000000" w:themeColor="text1"/>
        </w:rPr>
        <w:t xml:space="preserve"> </w:t>
      </w:r>
      <w:r w:rsidR="00F00846" w:rsidRPr="001D0B44">
        <w:rPr>
          <w:rFonts w:eastAsia="ＭＳ Ｐ明朝" w:hint="eastAsia"/>
          <w:color w:val="000000" w:themeColor="text1"/>
        </w:rPr>
        <w:t>〇〇〇〇</w:t>
      </w:r>
      <w:r w:rsidRPr="001D0B44">
        <w:rPr>
          <w:rFonts w:eastAsia="ＭＳ Ｐ明朝" w:hint="eastAsia"/>
          <w:color w:val="000000" w:themeColor="text1"/>
        </w:rPr>
        <w:t>）</w:t>
      </w:r>
    </w:p>
    <w:p w14:paraId="676181B8" w14:textId="518DEFAE" w:rsidR="008F4229" w:rsidRPr="001D0B44" w:rsidRDefault="00F00846" w:rsidP="004056CD">
      <w:pPr>
        <w:rPr>
          <w:rFonts w:eastAsia="ＭＳ Ｐ明朝"/>
          <w:color w:val="000000" w:themeColor="text1"/>
        </w:rPr>
      </w:pPr>
      <w:r w:rsidRPr="001D0B44">
        <w:rPr>
          <w:rFonts w:eastAsia="ＭＳ Ｐ明朝" w:hint="eastAsia"/>
          <w:color w:val="000000" w:themeColor="text1"/>
        </w:rPr>
        <w:t>著者に学会員が含まれない</w:t>
      </w:r>
      <w:r w:rsidR="008F4229" w:rsidRPr="001D0B44">
        <w:rPr>
          <w:rFonts w:eastAsia="ＭＳ Ｐ明朝" w:hint="eastAsia"/>
          <w:color w:val="000000" w:themeColor="text1"/>
        </w:rPr>
        <w:t>高校生・</w:t>
      </w:r>
      <w:r w:rsidR="008F4229" w:rsidRPr="001D0B44">
        <w:rPr>
          <w:rFonts w:eastAsia="ＭＳ Ｐ明朝" w:hint="eastAsia"/>
          <w:color w:val="000000" w:themeColor="text1"/>
        </w:rPr>
        <w:t>NPO</w:t>
      </w:r>
      <w:r w:rsidR="008F4229" w:rsidRPr="001D0B44">
        <w:rPr>
          <w:rFonts w:eastAsia="ＭＳ Ｐ明朝" w:hint="eastAsia"/>
          <w:color w:val="000000" w:themeColor="text1"/>
        </w:rPr>
        <w:t>関係者の場合は，上記のとおり，末尾に推薦者の所属と氏名を括弧書きで記入してください．</w:t>
      </w:r>
      <w:r w:rsidRPr="001D0B44">
        <w:rPr>
          <w:rFonts w:eastAsia="ＭＳ Ｐ明朝" w:hint="eastAsia"/>
          <w:color w:val="000000" w:themeColor="text1"/>
        </w:rPr>
        <w:t>ただし，推薦者は支部役員に限ります．</w:t>
      </w:r>
    </w:p>
    <w:sectPr w:rsidR="008F4229" w:rsidRPr="001D0B44" w:rsidSect="00D754A4">
      <w:type w:val="continuous"/>
      <w:pgSz w:w="11906" w:h="16838" w:code="9"/>
      <w:pgMar w:top="1134" w:right="851" w:bottom="1418" w:left="851" w:header="454" w:footer="851" w:gutter="0"/>
      <w:cols w:num="2" w:space="420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AC48" w14:textId="77777777" w:rsidR="00567FC9" w:rsidRDefault="00567FC9" w:rsidP="002E3BAA">
      <w:r>
        <w:separator/>
      </w:r>
    </w:p>
  </w:endnote>
  <w:endnote w:type="continuationSeparator" w:id="0">
    <w:p w14:paraId="08620F31" w14:textId="77777777" w:rsidR="00567FC9" w:rsidRDefault="00567FC9" w:rsidP="002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74AE" w14:textId="77777777" w:rsidR="00567FC9" w:rsidRDefault="00567FC9" w:rsidP="002E3BAA">
      <w:r>
        <w:separator/>
      </w:r>
    </w:p>
  </w:footnote>
  <w:footnote w:type="continuationSeparator" w:id="0">
    <w:p w14:paraId="3214CAE4" w14:textId="77777777" w:rsidR="00567FC9" w:rsidRDefault="00567FC9" w:rsidP="002E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921D" w14:textId="7283916A" w:rsidR="00945E9E" w:rsidRPr="00720D94" w:rsidRDefault="00C23E25" w:rsidP="00720D94">
    <w:pPr>
      <w:pStyle w:val="a4"/>
      <w:tabs>
        <w:tab w:val="clear" w:pos="4252"/>
        <w:tab w:val="clear" w:pos="8504"/>
        <w:tab w:val="center" w:pos="5103"/>
        <w:tab w:val="right" w:pos="10206"/>
      </w:tabs>
      <w:spacing w:line="220" w:lineRule="exact"/>
      <w:jc w:val="left"/>
      <w:rPr>
        <w:vanish/>
        <w:color w:val="FF0000"/>
      </w:rPr>
    </w:pPr>
    <w:r>
      <w:rPr>
        <w:rFonts w:hint="eastAsia"/>
        <w:vanish/>
        <w:color w:val="FF0000"/>
      </w:rPr>
      <w:t>A4</w:t>
    </w:r>
    <w:r>
      <w:rPr>
        <w:rFonts w:hint="eastAsia"/>
        <w:vanish/>
        <w:color w:val="FF0000"/>
      </w:rPr>
      <w:t>判、上部余白</w:t>
    </w:r>
    <w:r>
      <w:rPr>
        <w:rFonts w:hint="eastAsia"/>
        <w:vanish/>
        <w:color w:val="FF0000"/>
      </w:rPr>
      <w:t>20mm</w:t>
    </w:r>
    <w:r>
      <w:rPr>
        <w:rFonts w:hint="eastAsia"/>
        <w:vanish/>
        <w:color w:val="FF0000"/>
      </w:rPr>
      <w:t>、左右余白</w:t>
    </w:r>
    <w:r>
      <w:rPr>
        <w:rFonts w:hint="eastAsia"/>
        <w:vanish/>
        <w:color w:val="FF0000"/>
      </w:rPr>
      <w:t>15mm</w:t>
    </w:r>
    <w:r>
      <w:rPr>
        <w:rFonts w:hint="eastAsia"/>
        <w:vanish/>
        <w:color w:val="FF0000"/>
      </w:rPr>
      <w:t>、下部余白</w:t>
    </w:r>
    <w:r>
      <w:rPr>
        <w:rFonts w:hint="eastAsia"/>
        <w:vanish/>
        <w:color w:val="FF0000"/>
      </w:rPr>
      <w:t>25mm</w:t>
    </w:r>
    <w:r>
      <w:rPr>
        <w:rFonts w:hint="eastAsia"/>
        <w:vanish/>
        <w:color w:val="FF0000"/>
      </w:rPr>
      <w:t>です。</w:t>
    </w:r>
    <w:r w:rsidR="00945E9E" w:rsidRPr="00945E9E">
      <w:rPr>
        <w:rFonts w:hint="eastAsia"/>
        <w:vanish/>
        <w:color w:val="FF0000"/>
      </w:rPr>
      <w:t>発表タイトルは中央揃え、</w:t>
    </w:r>
    <w:r>
      <w:rPr>
        <w:rFonts w:hint="eastAsia"/>
        <w:vanish/>
        <w:color w:val="FF0000"/>
      </w:rPr>
      <w:t>和文の発表者情報</w:t>
    </w:r>
    <w:r w:rsidR="00945E9E" w:rsidRPr="00945E9E">
      <w:rPr>
        <w:rFonts w:hint="eastAsia"/>
        <w:vanish/>
        <w:color w:val="FF0000"/>
      </w:rPr>
      <w:t>は右寄せ、英文のタイトル及び発表者情報は左寄せです。</w:t>
    </w:r>
    <w:r w:rsidR="00014ED2" w:rsidRPr="00014ED2">
      <w:rPr>
        <w:rFonts w:hint="eastAsia"/>
        <w:vanish/>
        <w:color w:val="FF0000"/>
      </w:rPr>
      <w:t>責任著者</w:t>
    </w:r>
    <w:r w:rsidR="00014ED2">
      <w:rPr>
        <w:rFonts w:hint="eastAsia"/>
        <w:vanish/>
        <w:color w:val="FF0000"/>
      </w:rPr>
      <w:t>の</w:t>
    </w:r>
    <w:r w:rsidR="00014ED2" w:rsidRPr="00014ED2">
      <w:rPr>
        <w:rFonts w:hint="eastAsia"/>
        <w:vanish/>
        <w:color w:val="FF0000"/>
      </w:rPr>
      <w:t>e-mail</w:t>
    </w:r>
    <w:r w:rsidR="00014ED2" w:rsidRPr="00014ED2">
      <w:rPr>
        <w:rFonts w:hint="eastAsia"/>
        <w:vanish/>
        <w:color w:val="FF0000"/>
      </w:rPr>
      <w:t>アドレス</w:t>
    </w:r>
    <w:r w:rsidR="00014ED2">
      <w:rPr>
        <w:rFonts w:hint="eastAsia"/>
        <w:vanish/>
        <w:color w:val="FF0000"/>
      </w:rPr>
      <w:t>を記載してください。</w:t>
    </w:r>
    <w:r w:rsidR="00945E9E" w:rsidRPr="00945E9E">
      <w:rPr>
        <w:rFonts w:hint="eastAsia"/>
        <w:vanish/>
        <w:color w:val="FF0000"/>
      </w:rPr>
      <w:t>発表タイトル、登壇者所属、</w:t>
    </w:r>
    <w:r w:rsidR="00720D94" w:rsidRPr="00720D94">
      <w:rPr>
        <w:rFonts w:hint="eastAsia"/>
        <w:vanish/>
        <w:color w:val="FF0000"/>
      </w:rPr>
      <w:t>責任著者</w:t>
    </w:r>
    <w:r w:rsidR="00720D94" w:rsidRPr="00720D94">
      <w:rPr>
        <w:rFonts w:hint="eastAsia"/>
        <w:vanish/>
        <w:color w:val="FF0000"/>
      </w:rPr>
      <w:t>e-mail</w:t>
    </w:r>
    <w:r w:rsidR="00720D94" w:rsidRPr="00720D94">
      <w:rPr>
        <w:rFonts w:hint="eastAsia"/>
        <w:vanish/>
        <w:color w:val="FF0000"/>
      </w:rPr>
      <w:t>アドレス、</w:t>
    </w:r>
    <w:r w:rsidR="00945E9E" w:rsidRPr="00945E9E">
      <w:rPr>
        <w:rFonts w:hint="eastAsia"/>
        <w:vanish/>
        <w:color w:val="FF0000"/>
      </w:rPr>
      <w:t>title</w:t>
    </w:r>
    <w:r w:rsidR="00945E9E" w:rsidRPr="00945E9E">
      <w:rPr>
        <w:rFonts w:hint="eastAsia"/>
        <w:vanish/>
        <w:color w:val="FF0000"/>
      </w:rPr>
      <w:t>等の文字は残さないでください。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AD8"/>
    <w:multiLevelType w:val="singleLevel"/>
    <w:tmpl w:val="0B4CC48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1" w15:restartNumberingAfterBreak="0">
    <w:nsid w:val="15D65C9A"/>
    <w:multiLevelType w:val="singleLevel"/>
    <w:tmpl w:val="94E219CA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2" w15:restartNumberingAfterBreak="0">
    <w:nsid w:val="2796688E"/>
    <w:multiLevelType w:val="singleLevel"/>
    <w:tmpl w:val="DAA4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FDF0CC0"/>
    <w:multiLevelType w:val="singleLevel"/>
    <w:tmpl w:val="8140ED4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eastAsia="ＭＳ 明朝" w:hint="eastAsia"/>
      </w:rPr>
    </w:lvl>
  </w:abstractNum>
  <w:abstractNum w:abstractNumId="4" w15:restartNumberingAfterBreak="0">
    <w:nsid w:val="5CE03D0D"/>
    <w:multiLevelType w:val="singleLevel"/>
    <w:tmpl w:val="D2CA3AB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5" w15:restartNumberingAfterBreak="0">
    <w:nsid w:val="6C9D1C41"/>
    <w:multiLevelType w:val="singleLevel"/>
    <w:tmpl w:val="3552E9CC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6" w15:restartNumberingAfterBreak="0">
    <w:nsid w:val="74790CD8"/>
    <w:multiLevelType w:val="singleLevel"/>
    <w:tmpl w:val="FDA8DCBE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num w:numId="1" w16cid:durableId="491023282">
    <w:abstractNumId w:val="4"/>
  </w:num>
  <w:num w:numId="2" w16cid:durableId="823164741">
    <w:abstractNumId w:val="1"/>
  </w:num>
  <w:num w:numId="3" w16cid:durableId="1160850437">
    <w:abstractNumId w:val="5"/>
  </w:num>
  <w:num w:numId="4" w16cid:durableId="2093968305">
    <w:abstractNumId w:val="6"/>
  </w:num>
  <w:num w:numId="5" w16cid:durableId="2001734549">
    <w:abstractNumId w:val="0"/>
  </w:num>
  <w:num w:numId="6" w16cid:durableId="1115519005">
    <w:abstractNumId w:val="2"/>
  </w:num>
  <w:num w:numId="7" w16cid:durableId="175932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F"/>
    <w:rsid w:val="00006A4E"/>
    <w:rsid w:val="0000750A"/>
    <w:rsid w:val="00014ED2"/>
    <w:rsid w:val="00025336"/>
    <w:rsid w:val="00046E68"/>
    <w:rsid w:val="000669F9"/>
    <w:rsid w:val="000C05DD"/>
    <w:rsid w:val="00111C59"/>
    <w:rsid w:val="001D0B44"/>
    <w:rsid w:val="00226643"/>
    <w:rsid w:val="00257D4B"/>
    <w:rsid w:val="00273793"/>
    <w:rsid w:val="002E3BAA"/>
    <w:rsid w:val="003048C5"/>
    <w:rsid w:val="00374F60"/>
    <w:rsid w:val="003A581F"/>
    <w:rsid w:val="003D7B40"/>
    <w:rsid w:val="003E631D"/>
    <w:rsid w:val="004000A5"/>
    <w:rsid w:val="004056CD"/>
    <w:rsid w:val="00405E06"/>
    <w:rsid w:val="0040632E"/>
    <w:rsid w:val="00487BAE"/>
    <w:rsid w:val="004D5812"/>
    <w:rsid w:val="004E4638"/>
    <w:rsid w:val="00567FC9"/>
    <w:rsid w:val="00592792"/>
    <w:rsid w:val="005949BB"/>
    <w:rsid w:val="005B5FB5"/>
    <w:rsid w:val="006058CB"/>
    <w:rsid w:val="00646C3F"/>
    <w:rsid w:val="006933B8"/>
    <w:rsid w:val="006C1C0B"/>
    <w:rsid w:val="006D08DE"/>
    <w:rsid w:val="006E09FF"/>
    <w:rsid w:val="006F0F4C"/>
    <w:rsid w:val="00720D94"/>
    <w:rsid w:val="00765757"/>
    <w:rsid w:val="007E0FDF"/>
    <w:rsid w:val="007E6F2C"/>
    <w:rsid w:val="00800C8C"/>
    <w:rsid w:val="00853035"/>
    <w:rsid w:val="008708EF"/>
    <w:rsid w:val="00885657"/>
    <w:rsid w:val="008953BA"/>
    <w:rsid w:val="008A4F20"/>
    <w:rsid w:val="008C4385"/>
    <w:rsid w:val="008E0804"/>
    <w:rsid w:val="008F4229"/>
    <w:rsid w:val="0092598D"/>
    <w:rsid w:val="00945E9E"/>
    <w:rsid w:val="00983F96"/>
    <w:rsid w:val="00A30CBA"/>
    <w:rsid w:val="00A32A64"/>
    <w:rsid w:val="00A51092"/>
    <w:rsid w:val="00A943BA"/>
    <w:rsid w:val="00B8096A"/>
    <w:rsid w:val="00BC7F29"/>
    <w:rsid w:val="00BD76B6"/>
    <w:rsid w:val="00BF4334"/>
    <w:rsid w:val="00C124E3"/>
    <w:rsid w:val="00C23E25"/>
    <w:rsid w:val="00CD12D6"/>
    <w:rsid w:val="00CE5C14"/>
    <w:rsid w:val="00D2419F"/>
    <w:rsid w:val="00D5612A"/>
    <w:rsid w:val="00D754A4"/>
    <w:rsid w:val="00DD24F3"/>
    <w:rsid w:val="00DE2A73"/>
    <w:rsid w:val="00DF6445"/>
    <w:rsid w:val="00E53F36"/>
    <w:rsid w:val="00E605A1"/>
    <w:rsid w:val="00E75F27"/>
    <w:rsid w:val="00EB5B63"/>
    <w:rsid w:val="00ED2B41"/>
    <w:rsid w:val="00ED3F2C"/>
    <w:rsid w:val="00ED65D0"/>
    <w:rsid w:val="00F00846"/>
    <w:rsid w:val="00F42E2B"/>
    <w:rsid w:val="00F53F30"/>
    <w:rsid w:val="00F7449C"/>
    <w:rsid w:val="00F77C3A"/>
    <w:rsid w:val="00FA1630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B8EC"/>
  <w15:docId w15:val="{7F7E5F5D-4DFA-43E8-A69F-1551152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A7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3BAA"/>
    <w:rPr>
      <w:kern w:val="2"/>
      <w:sz w:val="21"/>
    </w:rPr>
  </w:style>
  <w:style w:type="paragraph" w:styleId="a6">
    <w:name w:val="footer"/>
    <w:basedOn w:val="a"/>
    <w:link w:val="a7"/>
    <w:rsid w:val="002E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3BAA"/>
    <w:rPr>
      <w:kern w:val="2"/>
      <w:sz w:val="21"/>
    </w:rPr>
  </w:style>
  <w:style w:type="paragraph" w:styleId="a8">
    <w:name w:val="Revision"/>
    <w:hidden/>
    <w:uiPriority w:val="99"/>
    <w:semiHidden/>
    <w:rsid w:val="006F0F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ot\Documents\2012&#65374;\&#9734;&#24180;&#20250;\&#22519;&#31558;&#35201;&#38936;&#31561;\ACTemplate_JP2019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E69A-688F-4396-AE78-888D3434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ACTemplate_JP2019.dotx</Template>
  <TotalTime>3</TotalTime>
  <Pages>1</Pages>
  <Words>256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【A4判上質白紙】                                                    オリジナル原稿１には｢正｣（コピー２には「副」）</vt:lpstr>
      <vt:lpstr>【A4判上質白紙】                                                    オリジナル原稿１には｢正｣（コピー２には「副」）</vt:lpstr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【A4判上質白紙】                                                    オリジナル原稿１には｢正｣（コピー２には「副」）</dc:title>
  <dc:creator>kubot</dc:creator>
  <cp:lastModifiedBy>伊豫岡　宏樹</cp:lastModifiedBy>
  <cp:revision>4</cp:revision>
  <cp:lastPrinted>2016-11-24T04:42:00Z</cp:lastPrinted>
  <dcterms:created xsi:type="dcterms:W3CDTF">2025-11-27T07:04:00Z</dcterms:created>
  <dcterms:modified xsi:type="dcterms:W3CDTF">2025-12-08T02:33:00Z</dcterms:modified>
</cp:coreProperties>
</file>